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12"/>
      </w:tblGrid>
      <w:tr w:rsidR="001E59D8" w:rsidRPr="001B270E" w14:paraId="30495D1C" w14:textId="77777777" w:rsidTr="00371504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74EDD" w14:textId="5D69B419" w:rsidR="00521B7A" w:rsidRPr="001B270E" w:rsidRDefault="001B270E" w:rsidP="0037150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40"/>
                <w:szCs w:val="40"/>
              </w:rPr>
            </w:pPr>
            <w:r>
              <w:rPr>
                <w:rFonts w:ascii="Times New Roman" w:eastAsia="標楷體" w:hAnsi="Times New Roman" w:hint="eastAsia"/>
                <w:kern w:val="0"/>
                <w:sz w:val="40"/>
                <w:szCs w:val="40"/>
              </w:rPr>
              <w:t>1</w:t>
            </w:r>
            <w:r>
              <w:rPr>
                <w:rFonts w:ascii="Times New Roman" w:eastAsia="標楷體" w:hAnsi="Times New Roman"/>
                <w:kern w:val="0"/>
                <w:sz w:val="40"/>
                <w:szCs w:val="40"/>
              </w:rPr>
              <w:t>15</w:t>
            </w:r>
            <w:r>
              <w:rPr>
                <w:rFonts w:ascii="Times New Roman" w:eastAsia="標楷體" w:hAnsi="Times New Roman" w:hint="eastAsia"/>
                <w:kern w:val="0"/>
                <w:sz w:val="40"/>
                <w:szCs w:val="40"/>
              </w:rPr>
              <w:t>年</w:t>
            </w:r>
            <w:r w:rsidR="00521B7A" w:rsidRPr="001B270E">
              <w:rPr>
                <w:rFonts w:ascii="Times New Roman" w:eastAsia="標楷體" w:hAnsi="Times New Roman"/>
                <w:kern w:val="0"/>
                <w:sz w:val="40"/>
                <w:szCs w:val="40"/>
              </w:rPr>
              <w:t>二代健保保費扣除項目表</w:t>
            </w:r>
          </w:p>
        </w:tc>
      </w:tr>
    </w:tbl>
    <w:p w14:paraId="0985D96F" w14:textId="77777777" w:rsidR="008D245B" w:rsidRPr="001B270E" w:rsidRDefault="008D245B" w:rsidP="008D245B">
      <w:pPr>
        <w:rPr>
          <w:rFonts w:ascii="Times New Roman" w:eastAsia="標楷體" w:hAnsi="Times New Roman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9"/>
        <w:gridCol w:w="2481"/>
        <w:gridCol w:w="2482"/>
      </w:tblGrid>
      <w:tr w:rsidR="008D245B" w:rsidRPr="001B270E" w14:paraId="303D0DEB" w14:textId="77777777" w:rsidTr="008D245B">
        <w:trPr>
          <w:trHeight w:val="526"/>
        </w:trPr>
        <w:tc>
          <w:tcPr>
            <w:tcW w:w="3369" w:type="dxa"/>
            <w:tcBorders>
              <w:tl2br w:val="single" w:sz="4" w:space="0" w:color="auto"/>
            </w:tcBorders>
            <w:shd w:val="clear" w:color="auto" w:fill="auto"/>
          </w:tcPr>
          <w:p w14:paraId="6EF33E21" w14:textId="77777777" w:rsidR="00BC76F0" w:rsidRPr="001B270E" w:rsidRDefault="00BC76F0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14:paraId="04A36AC8" w14:textId="77777777" w:rsidR="00BC76F0" w:rsidRPr="001B270E" w:rsidRDefault="00BC76F0" w:rsidP="008D245B">
            <w:pPr>
              <w:jc w:val="center"/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</w:pPr>
            <w:r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個人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(</w:t>
            </w:r>
            <w:r w:rsidR="007B15A6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2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.</w:t>
            </w:r>
            <w:r w:rsidR="007B15A6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1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1</w:t>
            </w:r>
            <w:r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%)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0C4438A0" w14:textId="757881EA" w:rsidR="00BC76F0" w:rsidRPr="001B270E" w:rsidRDefault="00645130" w:rsidP="00645130">
            <w:pPr>
              <w:jc w:val="center"/>
              <w:rPr>
                <w:rFonts w:ascii="Times New Roman" w:eastAsia="標楷體" w:hAnsi="Times New Roman"/>
                <w:b/>
                <w:color w:val="0070C0"/>
                <w:sz w:val="32"/>
                <w:szCs w:val="32"/>
              </w:rPr>
            </w:pPr>
            <w:r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雇</w:t>
            </w:r>
            <w:r w:rsidR="00BC76F0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主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(</w:t>
            </w:r>
            <w:r w:rsidR="007B15A6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2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.</w:t>
            </w:r>
            <w:r w:rsidR="007B15A6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1</w:t>
            </w:r>
            <w:r w:rsidR="00423D2A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1</w:t>
            </w:r>
            <w:r w:rsidR="00BC76F0" w:rsidRPr="001B270E">
              <w:rPr>
                <w:rFonts w:ascii="Times New Roman" w:eastAsia="標楷體" w:hAnsi="Times New Roman"/>
                <w:b/>
                <w:color w:val="0000FF"/>
                <w:sz w:val="32"/>
                <w:szCs w:val="32"/>
              </w:rPr>
              <w:t>%)</w:t>
            </w:r>
          </w:p>
        </w:tc>
      </w:tr>
      <w:tr w:rsidR="00BC76F0" w:rsidRPr="001B270E" w14:paraId="22FA3F31" w14:textId="77777777" w:rsidTr="008D245B">
        <w:trPr>
          <w:trHeight w:val="360"/>
        </w:trPr>
        <w:tc>
          <w:tcPr>
            <w:tcW w:w="3369" w:type="dxa"/>
            <w:shd w:val="clear" w:color="auto" w:fill="auto"/>
          </w:tcPr>
          <w:p w14:paraId="314BC843" w14:textId="77777777" w:rsidR="00BC76F0" w:rsidRPr="001B270E" w:rsidRDefault="00BC76F0">
            <w:pPr>
              <w:rPr>
                <w:rFonts w:ascii="Times New Roman" w:eastAsia="標楷體" w:hAnsi="Times New Roman"/>
                <w:sz w:val="28"/>
                <w:szCs w:val="28"/>
              </w:rPr>
            </w:pP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校外人員兼職所得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(50)</w:t>
            </w:r>
          </w:p>
          <w:p w14:paraId="434E8EA7" w14:textId="444CE7CE" w:rsidR="00BC76F0" w:rsidRPr="001B270E" w:rsidRDefault="00F7572D" w:rsidP="003E3C76">
            <w:pPr>
              <w:rPr>
                <w:rFonts w:ascii="Times New Roman" w:eastAsia="標楷體" w:hAnsi="Times New Roman"/>
                <w:szCs w:val="24"/>
                <w:u w:val="single"/>
              </w:rPr>
            </w:pPr>
            <w:r w:rsidRPr="001B270E">
              <w:rPr>
                <w:rFonts w:ascii="Times New Roman" w:eastAsia="標楷體" w:hAnsi="Times New Roman"/>
                <w:color w:val="0000FF"/>
                <w:szCs w:val="24"/>
              </w:rPr>
              <w:t>自</w:t>
            </w:r>
            <w:r w:rsidR="006564F7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A088B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A879F2" w:rsidRPr="001B270E">
              <w:rPr>
                <w:rFonts w:ascii="Times New Roman" w:eastAsia="標楷體" w:hAnsi="Times New Roman"/>
                <w:color w:val="0000FF"/>
                <w:szCs w:val="24"/>
              </w:rPr>
              <w:t>5</w:t>
            </w:r>
            <w:r w:rsidRPr="001B270E">
              <w:rPr>
                <w:rFonts w:ascii="Times New Roman" w:eastAsia="標楷體" w:hAnsi="Times New Roman"/>
                <w:color w:val="0000FF"/>
                <w:szCs w:val="24"/>
              </w:rPr>
              <w:t>年</w:t>
            </w:r>
            <w:r w:rsidR="00351874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Pr="001B270E">
              <w:rPr>
                <w:rFonts w:ascii="Times New Roman" w:eastAsia="標楷體" w:hAnsi="Times New Roman"/>
                <w:color w:val="0000FF"/>
                <w:szCs w:val="24"/>
              </w:rPr>
              <w:t>月</w:t>
            </w:r>
            <w:r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Pr="001B270E">
              <w:rPr>
                <w:rFonts w:ascii="Times New Roman" w:eastAsia="標楷體" w:hAnsi="Times New Roman"/>
                <w:color w:val="0000FF"/>
                <w:szCs w:val="24"/>
              </w:rPr>
              <w:t>日起，</w:t>
            </w:r>
            <w:proofErr w:type="gramStart"/>
            <w:r w:rsidR="00BC76F0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單筆未超過</w:t>
            </w:r>
            <w:proofErr w:type="gramEnd"/>
            <w:r w:rsidR="00BC76F0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基本工資</w:t>
            </w:r>
            <w:r w:rsidR="006564F7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2</w:t>
            </w:r>
            <w:r w:rsidR="005E68C1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9</w:t>
            </w:r>
            <w:r w:rsid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,</w:t>
            </w:r>
            <w:r w:rsidR="00A879F2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50</w:t>
            </w:r>
            <w:r w:rsidR="003A088B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0</w:t>
            </w:r>
            <w:r w:rsidR="00BC76F0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元</w:t>
            </w:r>
            <w:r w:rsidR="003A088B" w:rsidRPr="001B270E">
              <w:rPr>
                <w:rFonts w:ascii="Times New Roman" w:eastAsia="標楷體" w:hAnsi="Times New Roman"/>
                <w:szCs w:val="24"/>
                <w:u w:val="single"/>
              </w:rPr>
              <w:t xml:space="preserve"> 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C36E1E" w14:textId="77777777" w:rsidR="00BC76F0" w:rsidRPr="001B270E" w:rsidRDefault="00751D6D" w:rsidP="008D245B">
            <w:pPr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1B270E">
              <w:rPr>
                <w:rFonts w:ascii="Times New Roman" w:eastAsia="標楷體" w:hAnsi="Times New Roman"/>
                <w:sz w:val="40"/>
                <w:szCs w:val="40"/>
              </w:rPr>
              <w:t>Χ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5F643962" w14:textId="77777777" w:rsidR="00BC76F0" w:rsidRPr="001B270E" w:rsidRDefault="00111C80" w:rsidP="008D245B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 w:rsidRPr="001B270E">
              <w:rPr>
                <w:rFonts w:ascii="Times New Roman" w:eastAsia="標楷體" w:hAnsi="Times New Roman"/>
                <w:sz w:val="48"/>
                <w:szCs w:val="48"/>
              </w:rPr>
              <w:sym w:font="Wingdings 2" w:char="F050"/>
            </w:r>
          </w:p>
        </w:tc>
      </w:tr>
      <w:tr w:rsidR="00BC76F0" w:rsidRPr="001B270E" w14:paraId="3EAC0983" w14:textId="77777777" w:rsidTr="008D245B">
        <w:trPr>
          <w:trHeight w:val="360"/>
        </w:trPr>
        <w:tc>
          <w:tcPr>
            <w:tcW w:w="3369" w:type="dxa"/>
            <w:shd w:val="clear" w:color="auto" w:fill="auto"/>
          </w:tcPr>
          <w:p w14:paraId="7557056D" w14:textId="5565A0AD" w:rsidR="00BC76F0" w:rsidRPr="001B270E" w:rsidRDefault="00BC76F0" w:rsidP="003E3C76">
            <w:pPr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校外人員兼職所得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(50)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自</w:t>
            </w:r>
            <w:r w:rsidR="00351874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A088B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A879F2" w:rsidRPr="001B270E">
              <w:rPr>
                <w:rFonts w:ascii="Times New Roman" w:eastAsia="標楷體" w:hAnsi="Times New Roman"/>
                <w:color w:val="0000FF"/>
                <w:szCs w:val="24"/>
              </w:rPr>
              <w:t>5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年</w:t>
            </w:r>
            <w:r w:rsidR="00351874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月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日起，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單筆超過基本工資</w:t>
            </w:r>
            <w:r w:rsidR="00824026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2</w:t>
            </w:r>
            <w:r w:rsidR="005E68C1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9</w:t>
            </w:r>
            <w:r w:rsid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,</w:t>
            </w:r>
            <w:r w:rsidR="00A879F2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50</w:t>
            </w:r>
            <w:r w:rsidR="00351874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0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元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26782381" w14:textId="77777777" w:rsidR="00BC76F0" w:rsidRPr="001B270E" w:rsidRDefault="00111C80" w:rsidP="008D245B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 w:rsidRPr="001B270E">
              <w:rPr>
                <w:rFonts w:ascii="Times New Roman" w:eastAsia="標楷體" w:hAnsi="Times New Roman"/>
                <w:sz w:val="48"/>
                <w:szCs w:val="48"/>
              </w:rPr>
              <w:sym w:font="Wingdings 2" w:char="F050"/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69F6DDE8" w14:textId="77777777" w:rsidR="00BC76F0" w:rsidRPr="001B270E" w:rsidRDefault="00111C80" w:rsidP="008D245B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 w:rsidRPr="001B270E">
              <w:rPr>
                <w:rFonts w:ascii="Times New Roman" w:eastAsia="標楷體" w:hAnsi="Times New Roman"/>
                <w:sz w:val="48"/>
                <w:szCs w:val="48"/>
              </w:rPr>
              <w:sym w:font="Wingdings 2" w:char="F050"/>
            </w:r>
          </w:p>
        </w:tc>
      </w:tr>
      <w:tr w:rsidR="00371504" w:rsidRPr="001B270E" w14:paraId="326B9E60" w14:textId="77777777" w:rsidTr="008D245B">
        <w:trPr>
          <w:trHeight w:val="360"/>
        </w:trPr>
        <w:tc>
          <w:tcPr>
            <w:tcW w:w="3369" w:type="dxa"/>
            <w:shd w:val="clear" w:color="auto" w:fill="auto"/>
          </w:tcPr>
          <w:p w14:paraId="68F5C692" w14:textId="032FFB80" w:rsidR="00371504" w:rsidRPr="001B270E" w:rsidRDefault="00371504" w:rsidP="003E3C76">
            <w:pPr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校外人員兼職所得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(50)</w:t>
            </w:r>
            <w:r w:rsidRPr="001B270E">
              <w:rPr>
                <w:rFonts w:ascii="Times New Roman" w:eastAsia="標楷體" w:hAnsi="Times New Roman"/>
              </w:rPr>
              <w:br/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自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A088B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A879F2" w:rsidRPr="001B270E">
              <w:rPr>
                <w:rFonts w:ascii="Times New Roman" w:eastAsia="標楷體" w:hAnsi="Times New Roman"/>
                <w:color w:val="0000FF"/>
                <w:szCs w:val="24"/>
              </w:rPr>
              <w:t>5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年</w:t>
            </w:r>
            <w:r w:rsidR="00351874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月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F7572D" w:rsidRPr="001B270E">
              <w:rPr>
                <w:rFonts w:ascii="Times New Roman" w:eastAsia="標楷體" w:hAnsi="Times New Roman"/>
                <w:color w:val="0000FF"/>
                <w:szCs w:val="24"/>
              </w:rPr>
              <w:t>日起，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單筆超過基本工資</w:t>
            </w:r>
            <w:r w:rsidR="00351874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2</w:t>
            </w:r>
            <w:r w:rsidR="00A879F2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9</w:t>
            </w:r>
            <w:r w:rsid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,</w:t>
            </w:r>
            <w:r w:rsidR="00A879F2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50</w:t>
            </w:r>
            <w:r w:rsidR="003A088B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0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元</w:t>
            </w:r>
            <w:r w:rsidR="001B270E" w:rsidRPr="001B270E">
              <w:rPr>
                <w:rFonts w:ascii="Times New Roman" w:eastAsia="標楷體" w:hAnsi="Times New Roman" w:hint="eastAsia"/>
                <w:color w:val="FF0000"/>
                <w:szCs w:val="24"/>
                <w:u w:val="single"/>
              </w:rPr>
              <w:t>，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highlight w:val="yellow"/>
                <w:u w:val="single"/>
              </w:rPr>
              <w:t>但有加入工會</w:t>
            </w:r>
            <w:r w:rsidR="00982C4F" w:rsidRPr="001B270E">
              <w:rPr>
                <w:rFonts w:ascii="Times New Roman" w:eastAsia="標楷體" w:hAnsi="Times New Roman"/>
                <w:color w:val="FF0000"/>
                <w:szCs w:val="24"/>
                <w:highlight w:val="yellow"/>
                <w:u w:val="single"/>
              </w:rPr>
              <w:t>者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37CFC307" w14:textId="77777777" w:rsidR="00371504" w:rsidRPr="001B270E" w:rsidRDefault="00751D6D" w:rsidP="008D245B">
            <w:pPr>
              <w:jc w:val="center"/>
              <w:rPr>
                <w:rFonts w:ascii="Times New Roman" w:eastAsia="標楷體" w:hAnsi="Times New Roman"/>
                <w:sz w:val="40"/>
                <w:szCs w:val="40"/>
              </w:rPr>
            </w:pPr>
            <w:r w:rsidRPr="001B270E">
              <w:rPr>
                <w:rFonts w:ascii="Times New Roman" w:eastAsia="標楷體" w:hAnsi="Times New Roman"/>
                <w:sz w:val="40"/>
                <w:szCs w:val="40"/>
              </w:rPr>
              <w:t>Χ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3879C447" w14:textId="77777777" w:rsidR="00371504" w:rsidRPr="001B270E" w:rsidRDefault="00111C80" w:rsidP="008D245B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 w:rsidRPr="001B270E">
              <w:rPr>
                <w:rFonts w:ascii="Times New Roman" w:eastAsia="標楷體" w:hAnsi="Times New Roman"/>
                <w:sz w:val="48"/>
                <w:szCs w:val="48"/>
              </w:rPr>
              <w:sym w:font="Wingdings 2" w:char="F050"/>
            </w:r>
          </w:p>
        </w:tc>
      </w:tr>
      <w:tr w:rsidR="00371504" w:rsidRPr="001B270E" w14:paraId="2C804C33" w14:textId="77777777" w:rsidTr="008D245B">
        <w:trPr>
          <w:trHeight w:val="360"/>
        </w:trPr>
        <w:tc>
          <w:tcPr>
            <w:tcW w:w="3369" w:type="dxa"/>
            <w:shd w:val="clear" w:color="auto" w:fill="auto"/>
          </w:tcPr>
          <w:p w14:paraId="65A7A6C2" w14:textId="308B3D15" w:rsidR="00371504" w:rsidRPr="001B270E" w:rsidRDefault="00371504" w:rsidP="00376C86">
            <w:pPr>
              <w:rPr>
                <w:rFonts w:ascii="Times New Roman" w:eastAsia="標楷體" w:hAnsi="Times New Roman"/>
              </w:rPr>
            </w:pPr>
            <w:proofErr w:type="gramStart"/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不</w:t>
            </w:r>
            <w:proofErr w:type="gramEnd"/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分校內外人員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(9B)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br/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自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A088B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A879F2" w:rsidRPr="001B270E">
              <w:rPr>
                <w:rFonts w:ascii="Times New Roman" w:eastAsia="標楷體" w:hAnsi="Times New Roman"/>
                <w:color w:val="0000FF"/>
                <w:szCs w:val="24"/>
              </w:rPr>
              <w:t>5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年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月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日起，</w:t>
            </w:r>
            <w:proofErr w:type="gramStart"/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單筆未超過</w:t>
            </w:r>
            <w:proofErr w:type="gramEnd"/>
            <w:r w:rsidR="00376C86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20</w:t>
            </w:r>
            <w:r w:rsid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,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000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元</w:t>
            </w:r>
            <w:r w:rsidRPr="001B270E">
              <w:rPr>
                <w:rFonts w:ascii="Times New Roman" w:eastAsia="標楷體" w:hAnsi="Times New Roman"/>
              </w:rPr>
              <w:br/>
              <w:t>1.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演講費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2.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稿費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3.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教師升等審查費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4.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論文指導費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6BB5512B" w14:textId="77777777" w:rsidR="00371504" w:rsidRPr="001B270E" w:rsidRDefault="00751D6D" w:rsidP="008D245B">
            <w:pPr>
              <w:jc w:val="center"/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40"/>
                <w:szCs w:val="40"/>
              </w:rPr>
              <w:t>Χ</w:t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5F7BFA8" w14:textId="77777777" w:rsidR="00371504" w:rsidRPr="001B270E" w:rsidRDefault="00751D6D" w:rsidP="008D245B">
            <w:pPr>
              <w:jc w:val="center"/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40"/>
                <w:szCs w:val="40"/>
              </w:rPr>
              <w:t>Χ</w:t>
            </w:r>
          </w:p>
        </w:tc>
      </w:tr>
      <w:tr w:rsidR="00371504" w:rsidRPr="001B270E" w14:paraId="725650A2" w14:textId="77777777" w:rsidTr="008D245B">
        <w:trPr>
          <w:trHeight w:val="360"/>
        </w:trPr>
        <w:tc>
          <w:tcPr>
            <w:tcW w:w="3369" w:type="dxa"/>
            <w:shd w:val="clear" w:color="auto" w:fill="auto"/>
          </w:tcPr>
          <w:p w14:paraId="50F814E5" w14:textId="68B30DDE" w:rsidR="00371504" w:rsidRPr="001B270E" w:rsidRDefault="00371504" w:rsidP="00A871D4">
            <w:pPr>
              <w:rPr>
                <w:rFonts w:ascii="Times New Roman" w:eastAsia="標楷體" w:hAnsi="Times New Roman"/>
              </w:rPr>
            </w:pPr>
            <w:proofErr w:type="gramStart"/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不</w:t>
            </w:r>
            <w:proofErr w:type="gramEnd"/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分校內外人員</w:t>
            </w:r>
            <w:r w:rsidRPr="001B270E">
              <w:rPr>
                <w:rFonts w:ascii="Times New Roman" w:eastAsia="標楷體" w:hAnsi="Times New Roman"/>
                <w:sz w:val="28"/>
                <w:szCs w:val="28"/>
              </w:rPr>
              <w:t>(9B)</w:t>
            </w:r>
            <w:r w:rsidRPr="001B270E">
              <w:rPr>
                <w:rFonts w:ascii="Times New Roman" w:eastAsia="標楷體" w:hAnsi="Times New Roman"/>
              </w:rPr>
              <w:br/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自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5E68C1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A879F2" w:rsidRPr="001B270E">
              <w:rPr>
                <w:rFonts w:ascii="Times New Roman" w:eastAsia="標楷體" w:hAnsi="Times New Roman"/>
                <w:color w:val="0000FF"/>
                <w:szCs w:val="24"/>
              </w:rPr>
              <w:t>5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年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月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1</w:t>
            </w:r>
            <w:r w:rsidR="00376C86" w:rsidRPr="001B270E">
              <w:rPr>
                <w:rFonts w:ascii="Times New Roman" w:eastAsia="標楷體" w:hAnsi="Times New Roman"/>
                <w:color w:val="0000FF"/>
                <w:szCs w:val="24"/>
              </w:rPr>
              <w:t>日起，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單筆超過</w:t>
            </w:r>
            <w:r w:rsidR="00376C86"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20</w:t>
            </w:r>
            <w:r w:rsid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,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000</w:t>
            </w:r>
            <w:r w:rsidRPr="001B270E">
              <w:rPr>
                <w:rFonts w:ascii="Times New Roman" w:eastAsia="標楷體" w:hAnsi="Times New Roman"/>
                <w:color w:val="FF0000"/>
                <w:szCs w:val="24"/>
                <w:u w:val="single"/>
              </w:rPr>
              <w:t>元</w:t>
            </w:r>
            <w:r w:rsidRPr="001B270E">
              <w:rPr>
                <w:rFonts w:ascii="Times New Roman" w:eastAsia="標楷體" w:hAnsi="Times New Roman"/>
                <w:szCs w:val="24"/>
              </w:rPr>
              <w:br/>
            </w:r>
            <w:r w:rsidRPr="001B270E">
              <w:rPr>
                <w:rFonts w:ascii="Times New Roman" w:eastAsia="標楷體" w:hAnsi="Times New Roman"/>
              </w:rPr>
              <w:t>1.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演講費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2.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稿費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3.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教師升等審查費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br/>
              <w:t>4.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Cs w:val="24"/>
              </w:rPr>
              <w:t>論文指導費</w:t>
            </w:r>
          </w:p>
        </w:tc>
        <w:tc>
          <w:tcPr>
            <w:tcW w:w="2496" w:type="dxa"/>
            <w:shd w:val="clear" w:color="auto" w:fill="auto"/>
            <w:vAlign w:val="center"/>
          </w:tcPr>
          <w:p w14:paraId="58468343" w14:textId="77777777" w:rsidR="00371504" w:rsidRPr="001B270E" w:rsidRDefault="00111C80" w:rsidP="008D245B">
            <w:pPr>
              <w:jc w:val="center"/>
              <w:rPr>
                <w:rFonts w:ascii="Times New Roman" w:eastAsia="標楷體" w:hAnsi="Times New Roman"/>
                <w:sz w:val="48"/>
                <w:szCs w:val="48"/>
              </w:rPr>
            </w:pPr>
            <w:r w:rsidRPr="001B270E">
              <w:rPr>
                <w:rFonts w:ascii="Times New Roman" w:eastAsia="標楷體" w:hAnsi="Times New Roman"/>
                <w:sz w:val="48"/>
                <w:szCs w:val="48"/>
              </w:rPr>
              <w:sym w:font="Wingdings 2" w:char="F050"/>
            </w:r>
          </w:p>
        </w:tc>
        <w:tc>
          <w:tcPr>
            <w:tcW w:w="2497" w:type="dxa"/>
            <w:shd w:val="clear" w:color="auto" w:fill="auto"/>
            <w:vAlign w:val="center"/>
          </w:tcPr>
          <w:p w14:paraId="242674AA" w14:textId="77777777" w:rsidR="00371504" w:rsidRPr="001B270E" w:rsidRDefault="00751D6D" w:rsidP="008D245B">
            <w:pPr>
              <w:jc w:val="center"/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40"/>
                <w:szCs w:val="40"/>
              </w:rPr>
              <w:t>Χ</w:t>
            </w:r>
          </w:p>
        </w:tc>
      </w:tr>
      <w:tr w:rsidR="00371504" w:rsidRPr="001B270E" w14:paraId="2B245202" w14:textId="77777777" w:rsidTr="008D245B">
        <w:trPr>
          <w:trHeight w:val="1373"/>
        </w:trPr>
        <w:tc>
          <w:tcPr>
            <w:tcW w:w="8362" w:type="dxa"/>
            <w:gridSpan w:val="3"/>
            <w:shd w:val="clear" w:color="auto" w:fill="auto"/>
          </w:tcPr>
          <w:p w14:paraId="74603D80" w14:textId="6472A99F" w:rsidR="003C19DB" w:rsidRPr="001B270E" w:rsidRDefault="00371504" w:rsidP="008D245B">
            <w:pPr>
              <w:spacing w:line="380" w:lineRule="exact"/>
              <w:rPr>
                <w:rFonts w:ascii="Times New Roman" w:eastAsia="標楷體" w:hAnsi="Times New Roman"/>
              </w:rPr>
            </w:pPr>
            <w:r w:rsidRPr="001B270E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備註</w:t>
            </w:r>
            <w:r w:rsidRPr="001B270E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:</w:t>
            </w:r>
            <w:r w:rsidRPr="001B270E">
              <w:rPr>
                <w:rFonts w:ascii="Times New Roman" w:eastAsia="標楷體" w:hAnsi="Times New Roman"/>
                <w:kern w:val="0"/>
                <w:sz w:val="14"/>
                <w:szCs w:val="14"/>
                <w:u w:val="single"/>
              </w:rPr>
              <w:t xml:space="preserve"> </w:t>
            </w:r>
            <w:r w:rsidRPr="001B270E">
              <w:rPr>
                <w:rFonts w:ascii="Times New Roman" w:eastAsia="標楷體" w:hAnsi="Times New Roman"/>
                <w:kern w:val="0"/>
                <w:sz w:val="14"/>
                <w:szCs w:val="14"/>
              </w:rPr>
              <w:br/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檢附各類綜合所得扣繳稅率表，內有各類所得內容類別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(50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、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9A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或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9B)</w:t>
            </w:r>
            <w:r w:rsidRPr="001B270E">
              <w:rPr>
                <w:rFonts w:ascii="Times New Roman" w:eastAsia="標楷體" w:hAnsi="Times New Roman"/>
                <w:b/>
                <w:color w:val="FF0000"/>
                <w:kern w:val="0"/>
                <w:sz w:val="28"/>
                <w:szCs w:val="28"/>
              </w:rPr>
              <w:t>，請參考</w:t>
            </w:r>
            <w:r w:rsidRPr="001B270E">
              <w:rPr>
                <w:rFonts w:ascii="Times New Roman" w:eastAsia="標楷體" w:hAnsi="Times New Roman"/>
                <w:color w:val="000000"/>
                <w:kern w:val="0"/>
                <w:sz w:val="28"/>
                <w:szCs w:val="28"/>
              </w:rPr>
              <w:t>。</w:t>
            </w:r>
          </w:p>
        </w:tc>
      </w:tr>
    </w:tbl>
    <w:p w14:paraId="2B6AEFF8" w14:textId="486584E7" w:rsidR="008E2BDF" w:rsidRPr="001B270E" w:rsidRDefault="008E2BDF">
      <w:pPr>
        <w:rPr>
          <w:rFonts w:ascii="Times New Roman" w:eastAsia="標楷體" w:hAnsi="Times New Roman"/>
        </w:rPr>
      </w:pPr>
      <w:r w:rsidRPr="001B270E">
        <w:rPr>
          <w:rFonts w:ascii="Times New Roman" w:eastAsia="標楷體" w:hAnsi="Times New Roman"/>
          <w:sz w:val="28"/>
          <w:szCs w:val="28"/>
        </w:rPr>
        <w:t xml:space="preserve">                                        </w:t>
      </w:r>
      <w:r w:rsidRPr="001B270E">
        <w:rPr>
          <w:rFonts w:ascii="Times New Roman" w:eastAsia="標楷體" w:hAnsi="Times New Roman"/>
          <w:sz w:val="28"/>
          <w:szCs w:val="28"/>
        </w:rPr>
        <w:t>人事室</w:t>
      </w:r>
      <w:r w:rsidRPr="001B270E">
        <w:rPr>
          <w:rFonts w:ascii="Times New Roman" w:eastAsia="標楷體" w:hAnsi="Times New Roman"/>
          <w:sz w:val="28"/>
          <w:szCs w:val="28"/>
        </w:rPr>
        <w:t xml:space="preserve"> </w:t>
      </w:r>
      <w:r w:rsidRPr="001B270E">
        <w:rPr>
          <w:rFonts w:ascii="Times New Roman" w:eastAsia="標楷體" w:hAnsi="Times New Roman"/>
          <w:sz w:val="28"/>
          <w:szCs w:val="28"/>
        </w:rPr>
        <w:t>製</w:t>
      </w:r>
      <w:r w:rsidRPr="001B270E">
        <w:rPr>
          <w:rFonts w:ascii="Times New Roman" w:eastAsia="標楷體" w:hAnsi="Times New Roman"/>
          <w:sz w:val="28"/>
          <w:szCs w:val="28"/>
        </w:rPr>
        <w:t xml:space="preserve"> 1</w:t>
      </w:r>
      <w:r w:rsidR="003A088B" w:rsidRPr="001B270E">
        <w:rPr>
          <w:rFonts w:ascii="Times New Roman" w:eastAsia="標楷體" w:hAnsi="Times New Roman"/>
          <w:sz w:val="28"/>
          <w:szCs w:val="28"/>
        </w:rPr>
        <w:t>1</w:t>
      </w:r>
      <w:r w:rsidR="001B270E">
        <w:rPr>
          <w:rFonts w:ascii="Times New Roman" w:eastAsia="標楷體" w:hAnsi="Times New Roman"/>
          <w:sz w:val="28"/>
          <w:szCs w:val="28"/>
        </w:rPr>
        <w:t>4.11.10</w:t>
      </w:r>
    </w:p>
    <w:sectPr w:rsidR="008E2BDF" w:rsidRPr="001B270E" w:rsidSect="00645130">
      <w:pgSz w:w="11906" w:h="16838"/>
      <w:pgMar w:top="1134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6D2BE" w14:textId="77777777" w:rsidR="00063BEB" w:rsidRDefault="00063BEB" w:rsidP="00376C86">
      <w:r>
        <w:separator/>
      </w:r>
    </w:p>
  </w:endnote>
  <w:endnote w:type="continuationSeparator" w:id="0">
    <w:p w14:paraId="67EEC23C" w14:textId="77777777" w:rsidR="00063BEB" w:rsidRDefault="00063BEB" w:rsidP="0037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00BD1" w14:textId="77777777" w:rsidR="00063BEB" w:rsidRDefault="00063BEB" w:rsidP="00376C86">
      <w:r>
        <w:separator/>
      </w:r>
    </w:p>
  </w:footnote>
  <w:footnote w:type="continuationSeparator" w:id="0">
    <w:p w14:paraId="02001F05" w14:textId="77777777" w:rsidR="00063BEB" w:rsidRDefault="00063BEB" w:rsidP="0037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8B"/>
    <w:rsid w:val="00017C61"/>
    <w:rsid w:val="00063BEB"/>
    <w:rsid w:val="00103D89"/>
    <w:rsid w:val="00111C80"/>
    <w:rsid w:val="0015454E"/>
    <w:rsid w:val="00193B1F"/>
    <w:rsid w:val="001B270E"/>
    <w:rsid w:val="001E0750"/>
    <w:rsid w:val="001E59D8"/>
    <w:rsid w:val="00203510"/>
    <w:rsid w:val="00272AF4"/>
    <w:rsid w:val="002B100D"/>
    <w:rsid w:val="002B37EE"/>
    <w:rsid w:val="00351874"/>
    <w:rsid w:val="00351A67"/>
    <w:rsid w:val="003667FC"/>
    <w:rsid w:val="00371504"/>
    <w:rsid w:val="00376C86"/>
    <w:rsid w:val="003A088B"/>
    <w:rsid w:val="003B1D41"/>
    <w:rsid w:val="003C19DB"/>
    <w:rsid w:val="003E376C"/>
    <w:rsid w:val="003E3C76"/>
    <w:rsid w:val="00423D2A"/>
    <w:rsid w:val="00521B7A"/>
    <w:rsid w:val="00586218"/>
    <w:rsid w:val="005B6CFC"/>
    <w:rsid w:val="005C08DE"/>
    <w:rsid w:val="005D07C6"/>
    <w:rsid w:val="005D747C"/>
    <w:rsid w:val="005E68C1"/>
    <w:rsid w:val="00645130"/>
    <w:rsid w:val="006564F7"/>
    <w:rsid w:val="006921A7"/>
    <w:rsid w:val="00693F42"/>
    <w:rsid w:val="006B208C"/>
    <w:rsid w:val="00751D6D"/>
    <w:rsid w:val="007B15A6"/>
    <w:rsid w:val="007B4C28"/>
    <w:rsid w:val="007F0EC7"/>
    <w:rsid w:val="007F62B6"/>
    <w:rsid w:val="00824026"/>
    <w:rsid w:val="008D245B"/>
    <w:rsid w:val="008E2BDF"/>
    <w:rsid w:val="00914ACC"/>
    <w:rsid w:val="00930B1F"/>
    <w:rsid w:val="0093647E"/>
    <w:rsid w:val="00982C4F"/>
    <w:rsid w:val="009B5402"/>
    <w:rsid w:val="00A07C24"/>
    <w:rsid w:val="00A154B5"/>
    <w:rsid w:val="00A871D4"/>
    <w:rsid w:val="00A879F2"/>
    <w:rsid w:val="00AB09CB"/>
    <w:rsid w:val="00AB69C0"/>
    <w:rsid w:val="00AF7F6F"/>
    <w:rsid w:val="00BC76F0"/>
    <w:rsid w:val="00C94490"/>
    <w:rsid w:val="00CF1E21"/>
    <w:rsid w:val="00ED0E8E"/>
    <w:rsid w:val="00F117AD"/>
    <w:rsid w:val="00F7572D"/>
    <w:rsid w:val="00F83140"/>
    <w:rsid w:val="00FC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6C0C5"/>
  <w15:docId w15:val="{CCAAF182-B823-4FE7-9942-2C20E7FA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7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76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76C8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76C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76C8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956592169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682C6-37E0-471A-98FA-E42838FBD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956592169</Template>
  <TotalTime>8</TotalTime>
  <Pages>1</Pages>
  <Words>63</Words>
  <Characters>363</Characters>
  <Application>Microsoft Office Word</Application>
  <DocSecurity>0</DocSecurity>
  <Lines>3</Lines>
  <Paragraphs>1</Paragraphs>
  <ScaleCrop>false</ScaleCrop>
  <Company>Office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meiho</cp:lastModifiedBy>
  <cp:revision>2</cp:revision>
  <cp:lastPrinted>2015-01-07T03:10:00Z</cp:lastPrinted>
  <dcterms:created xsi:type="dcterms:W3CDTF">2025-11-10T09:12:00Z</dcterms:created>
  <dcterms:modified xsi:type="dcterms:W3CDTF">2025-11-10T09:12:00Z</dcterms:modified>
</cp:coreProperties>
</file>